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3E" w:rsidRDefault="0007408D" w:rsidP="00A50BB1">
      <w:pPr>
        <w:spacing w:before="480" w:line="276" w:lineRule="auto"/>
        <w:ind w:left="-284"/>
      </w:pPr>
      <w:r>
        <w:br/>
      </w:r>
      <w:r>
        <w:br/>
      </w:r>
      <w:r>
        <w:br/>
      </w:r>
      <w:r>
        <w:br/>
      </w:r>
    </w:p>
    <w:p w:rsidR="009C3C46" w:rsidRDefault="009C3C46" w:rsidP="00A50BB1">
      <w:pPr>
        <w:tabs>
          <w:tab w:val="left" w:pos="4500"/>
        </w:tabs>
        <w:spacing w:line="276" w:lineRule="auto"/>
        <w:sectPr w:rsidR="009C3C46" w:rsidSect="00306DA9">
          <w:headerReference w:type="first" r:id="rId6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A50BB1" w:rsidRPr="00A50BB1" w:rsidRDefault="00A50BB1" w:rsidP="00A50BB1">
      <w:pPr>
        <w:tabs>
          <w:tab w:val="left" w:pos="4500"/>
        </w:tabs>
        <w:spacing w:line="276" w:lineRule="auto"/>
        <w:jc w:val="center"/>
        <w:rPr>
          <w:b/>
          <w:sz w:val="44"/>
          <w:lang w:val="en-US"/>
        </w:rPr>
      </w:pPr>
      <w:r w:rsidRPr="00A50BB1">
        <w:rPr>
          <w:b/>
          <w:sz w:val="44"/>
          <w:lang w:val="en-US"/>
        </w:rPr>
        <w:t>Department of Psychology</w:t>
      </w:r>
    </w:p>
    <w:p w:rsidR="00A50BB1" w:rsidRPr="00A50BB1" w:rsidRDefault="00A50BB1" w:rsidP="00A50BB1">
      <w:pPr>
        <w:tabs>
          <w:tab w:val="left" w:pos="4500"/>
        </w:tabs>
        <w:spacing w:line="276" w:lineRule="auto"/>
        <w:jc w:val="center"/>
        <w:rPr>
          <w:b/>
          <w:sz w:val="32"/>
          <w:lang w:val="en-US"/>
        </w:rPr>
      </w:pPr>
      <w:r w:rsidRPr="00A50BB1">
        <w:rPr>
          <w:b/>
          <w:sz w:val="32"/>
          <w:lang w:val="en-US"/>
        </w:rPr>
        <w:t>EUROPEAN CREDIT TRANSFER SYSTEM (ECTS)</w:t>
      </w:r>
    </w:p>
    <w:p w:rsidR="00A50BB1" w:rsidRPr="00A50BB1" w:rsidRDefault="00A50BB1" w:rsidP="00A50BB1">
      <w:pPr>
        <w:tabs>
          <w:tab w:val="left" w:pos="4500"/>
        </w:tabs>
        <w:spacing w:line="276" w:lineRule="auto"/>
        <w:jc w:val="center"/>
        <w:rPr>
          <w:lang w:val="en-US"/>
        </w:rPr>
      </w:pPr>
    </w:p>
    <w:p w:rsidR="008B2705" w:rsidRPr="00503AB8" w:rsidRDefault="00A50BB1" w:rsidP="00A50BB1">
      <w:pPr>
        <w:tabs>
          <w:tab w:val="left" w:pos="4500"/>
        </w:tabs>
        <w:spacing w:line="276" w:lineRule="auto"/>
        <w:jc w:val="center"/>
        <w:rPr>
          <w:b/>
          <w:lang w:val="en-US"/>
        </w:rPr>
      </w:pPr>
      <w:r w:rsidRPr="00503AB8">
        <w:rPr>
          <w:b/>
          <w:lang w:val="en-US"/>
        </w:rPr>
        <w:t xml:space="preserve">Certificate for students in bilateral </w:t>
      </w:r>
      <w:proofErr w:type="spellStart"/>
      <w:r w:rsidRPr="00503AB8">
        <w:rPr>
          <w:b/>
          <w:lang w:val="en-US"/>
        </w:rPr>
        <w:t>programmes</w:t>
      </w:r>
      <w:proofErr w:type="spellEnd"/>
    </w:p>
    <w:p w:rsidR="00A50BB1" w:rsidRPr="00A50BB1" w:rsidRDefault="00A50BB1" w:rsidP="00A50BB1">
      <w:pPr>
        <w:tabs>
          <w:tab w:val="left" w:pos="4500"/>
        </w:tabs>
        <w:spacing w:line="276" w:lineRule="auto"/>
        <w:jc w:val="center"/>
        <w:rPr>
          <w:lang w:val="en-US"/>
        </w:rPr>
      </w:pPr>
    </w:p>
    <w:p w:rsidR="00A50BB1" w:rsidRP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P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tbl>
      <w:tblPr>
        <w:tblStyle w:val="Tabellen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87"/>
        <w:gridCol w:w="1588"/>
        <w:gridCol w:w="1537"/>
        <w:gridCol w:w="1701"/>
        <w:gridCol w:w="1525"/>
      </w:tblGrid>
      <w:tr w:rsidR="00A50BB1" w:rsidTr="007B15D7">
        <w:tc>
          <w:tcPr>
            <w:tcW w:w="1809" w:type="dxa"/>
          </w:tcPr>
          <w:p w:rsidR="00A50BB1" w:rsidRPr="009743B9" w:rsidRDefault="00A50BB1" w:rsidP="00A50BB1">
            <w:pPr>
              <w:tabs>
                <w:tab w:val="left" w:pos="4500"/>
              </w:tabs>
              <w:spacing w:line="276" w:lineRule="auto"/>
              <w:rPr>
                <w:b/>
              </w:rPr>
            </w:pPr>
            <w:bookmarkStart w:id="0" w:name="_GoBack" w:colFirst="0" w:colLast="0"/>
            <w:r w:rsidRPr="009743B9">
              <w:rPr>
                <w:rFonts w:eastAsia="Arial" w:cs="Arial"/>
                <w:b/>
                <w:spacing w:val="-2"/>
                <w:szCs w:val="20"/>
              </w:rPr>
              <w:t>M</w:t>
            </w:r>
            <w:r w:rsidRPr="009743B9">
              <w:rPr>
                <w:rFonts w:eastAsia="Arial" w:cs="Arial"/>
                <w:b/>
                <w:spacing w:val="2"/>
                <w:szCs w:val="20"/>
              </w:rPr>
              <w:t>s</w:t>
            </w:r>
            <w:r w:rsidRPr="009743B9">
              <w:rPr>
                <w:rFonts w:eastAsia="Arial" w:cs="Arial"/>
                <w:b/>
                <w:szCs w:val="20"/>
              </w:rPr>
              <w:t>.</w:t>
            </w:r>
            <w:r w:rsidRPr="009743B9">
              <w:rPr>
                <w:rFonts w:eastAsia="Arial" w:cs="Arial"/>
                <w:b/>
                <w:spacing w:val="3"/>
                <w:szCs w:val="20"/>
              </w:rPr>
              <w:t xml:space="preserve"> </w:t>
            </w:r>
            <w:r w:rsidRPr="009743B9">
              <w:rPr>
                <w:rFonts w:eastAsia="Arial" w:cs="Arial"/>
                <w:b/>
                <w:szCs w:val="20"/>
              </w:rPr>
              <w:t>/</w:t>
            </w:r>
            <w:r w:rsidRPr="009743B9">
              <w:rPr>
                <w:rFonts w:eastAsia="Arial" w:cs="Arial"/>
                <w:b/>
                <w:spacing w:val="1"/>
                <w:szCs w:val="20"/>
              </w:rPr>
              <w:t xml:space="preserve"> </w:t>
            </w:r>
            <w:r w:rsidRPr="009743B9">
              <w:rPr>
                <w:rFonts w:eastAsia="Arial" w:cs="Arial"/>
                <w:b/>
                <w:spacing w:val="-2"/>
                <w:w w:val="101"/>
                <w:szCs w:val="20"/>
              </w:rPr>
              <w:t>M</w:t>
            </w:r>
            <w:r w:rsidRPr="009743B9">
              <w:rPr>
                <w:rFonts w:eastAsia="Arial" w:cs="Arial"/>
                <w:b/>
                <w:spacing w:val="-1"/>
                <w:w w:val="101"/>
                <w:szCs w:val="20"/>
              </w:rPr>
              <w:t>r.</w:t>
            </w:r>
          </w:p>
        </w:tc>
        <w:tc>
          <w:tcPr>
            <w:tcW w:w="7938" w:type="dxa"/>
            <w:gridSpan w:val="5"/>
          </w:tcPr>
          <w:p w:rsidR="00A50BB1" w:rsidRDefault="00A50BB1" w:rsidP="00A50BB1">
            <w:pPr>
              <w:tabs>
                <w:tab w:val="left" w:pos="4500"/>
              </w:tabs>
              <w:spacing w:line="276" w:lineRule="auto"/>
            </w:pPr>
            <w:r>
              <w:t>_____________________________________________________________________</w:t>
            </w:r>
          </w:p>
        </w:tc>
      </w:tr>
      <w:bookmarkEnd w:id="0"/>
      <w:tr w:rsidR="00A50BB1" w:rsidRPr="00A50BB1" w:rsidTr="007B15D7">
        <w:tc>
          <w:tcPr>
            <w:tcW w:w="9747" w:type="dxa"/>
            <w:gridSpan w:val="6"/>
          </w:tcPr>
          <w:p w:rsidR="00A50BB1" w:rsidRPr="00503AB8" w:rsidRDefault="00A50BB1" w:rsidP="00A50BB1">
            <w:pPr>
              <w:tabs>
                <w:tab w:val="left" w:pos="4500"/>
              </w:tabs>
              <w:spacing w:line="276" w:lineRule="auto"/>
              <w:rPr>
                <w:rFonts w:eastAsia="Arial" w:cs="Arial"/>
                <w:b/>
                <w:spacing w:val="2"/>
                <w:szCs w:val="20"/>
                <w:lang w:val="en-US"/>
              </w:rPr>
            </w:pPr>
          </w:p>
          <w:p w:rsidR="00A50BB1" w:rsidRPr="00503AB8" w:rsidRDefault="00A50BB1" w:rsidP="00A50BB1">
            <w:pPr>
              <w:tabs>
                <w:tab w:val="left" w:pos="4500"/>
              </w:tabs>
              <w:spacing w:line="276" w:lineRule="auto"/>
              <w:rPr>
                <w:rFonts w:eastAsia="Arial" w:cs="Arial"/>
                <w:b/>
                <w:szCs w:val="20"/>
                <w:lang w:val="en-US"/>
              </w:rPr>
            </w:pP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has suc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c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ess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f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u</w:t>
            </w:r>
            <w:r w:rsidRPr="00503AB8">
              <w:rPr>
                <w:rFonts w:eastAsia="Arial" w:cs="Arial"/>
                <w:b/>
                <w:spacing w:val="-2"/>
                <w:szCs w:val="20"/>
                <w:lang w:val="en-US"/>
              </w:rPr>
              <w:t>ll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>y</w:t>
            </w:r>
            <w:r w:rsidRPr="00503AB8">
              <w:rPr>
                <w:rFonts w:eastAsia="Arial" w:cs="Arial"/>
                <w:b/>
                <w:spacing w:val="14"/>
                <w:szCs w:val="20"/>
                <w:lang w:val="en-US"/>
              </w:rPr>
              <w:t xml:space="preserve"> 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c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o</w:t>
            </w:r>
            <w:r w:rsidRPr="00503AB8">
              <w:rPr>
                <w:rFonts w:eastAsia="Arial" w:cs="Arial"/>
                <w:b/>
                <w:spacing w:val="-2"/>
                <w:szCs w:val="20"/>
                <w:lang w:val="en-US"/>
              </w:rPr>
              <w:t>m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p</w:t>
            </w:r>
            <w:r w:rsidRPr="00503AB8">
              <w:rPr>
                <w:rFonts w:eastAsia="Arial" w:cs="Arial"/>
                <w:b/>
                <w:spacing w:val="-2"/>
                <w:szCs w:val="20"/>
                <w:lang w:val="en-US"/>
              </w:rPr>
              <w:t>l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e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t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e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>d</w:t>
            </w:r>
            <w:r w:rsidRPr="00503AB8">
              <w:rPr>
                <w:rFonts w:eastAsia="Arial" w:cs="Arial"/>
                <w:b/>
                <w:spacing w:val="11"/>
                <w:szCs w:val="20"/>
                <w:lang w:val="en-US"/>
              </w:rPr>
              <w:t xml:space="preserve"> 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t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h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>e</w:t>
            </w:r>
            <w:r w:rsidRPr="00503AB8">
              <w:rPr>
                <w:rFonts w:eastAsia="Arial" w:cs="Arial"/>
                <w:b/>
                <w:spacing w:val="4"/>
                <w:szCs w:val="20"/>
                <w:lang w:val="en-US"/>
              </w:rPr>
              <w:t xml:space="preserve"> 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f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o</w:t>
            </w:r>
            <w:r w:rsidRPr="00503AB8">
              <w:rPr>
                <w:rFonts w:eastAsia="Arial" w:cs="Arial"/>
                <w:b/>
                <w:spacing w:val="-2"/>
                <w:szCs w:val="20"/>
                <w:lang w:val="en-US"/>
              </w:rPr>
              <w:t>l</w:t>
            </w:r>
            <w:r w:rsidRPr="00503AB8">
              <w:rPr>
                <w:rFonts w:eastAsia="Arial" w:cs="Arial"/>
                <w:b/>
                <w:spacing w:val="1"/>
                <w:szCs w:val="20"/>
                <w:lang w:val="en-US"/>
              </w:rPr>
              <w:t>l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o</w:t>
            </w:r>
            <w:r w:rsidRPr="00503AB8">
              <w:rPr>
                <w:rFonts w:eastAsia="Arial" w:cs="Arial"/>
                <w:b/>
                <w:spacing w:val="-2"/>
                <w:szCs w:val="20"/>
                <w:lang w:val="en-US"/>
              </w:rPr>
              <w:t>w</w:t>
            </w:r>
            <w:r w:rsidRPr="00503AB8">
              <w:rPr>
                <w:rFonts w:eastAsia="Arial" w:cs="Arial"/>
                <w:b/>
                <w:spacing w:val="1"/>
                <w:szCs w:val="20"/>
                <w:lang w:val="en-US"/>
              </w:rPr>
              <w:t>i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n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>g</w:t>
            </w:r>
            <w:r w:rsidRPr="00503AB8">
              <w:rPr>
                <w:rFonts w:eastAsia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cou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r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s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>e</w:t>
            </w:r>
            <w:r w:rsidRPr="00503AB8">
              <w:rPr>
                <w:rFonts w:eastAsia="Arial" w:cs="Arial"/>
                <w:b/>
                <w:spacing w:val="5"/>
                <w:szCs w:val="20"/>
                <w:lang w:val="en-US"/>
              </w:rPr>
              <w:t xml:space="preserve"> 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du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r</w:t>
            </w:r>
            <w:r w:rsidRPr="00503AB8">
              <w:rPr>
                <w:rFonts w:eastAsia="Arial" w:cs="Arial"/>
                <w:b/>
                <w:spacing w:val="-2"/>
                <w:szCs w:val="20"/>
                <w:lang w:val="en-US"/>
              </w:rPr>
              <w:t>i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n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>g</w:t>
            </w:r>
            <w:r w:rsidRPr="00503AB8">
              <w:rPr>
                <w:rFonts w:eastAsia="Arial" w:cs="Arial"/>
                <w:b/>
                <w:spacing w:val="7"/>
                <w:szCs w:val="20"/>
                <w:lang w:val="en-US"/>
              </w:rPr>
              <w:t xml:space="preserve"> </w:t>
            </w:r>
            <w:r w:rsidRPr="00503AB8">
              <w:rPr>
                <w:rFonts w:eastAsia="Arial" w:cs="Arial"/>
                <w:b/>
                <w:spacing w:val="-1"/>
                <w:szCs w:val="20"/>
                <w:lang w:val="en-US"/>
              </w:rPr>
              <w:t>t</w:t>
            </w:r>
            <w:r w:rsidRPr="00503AB8">
              <w:rPr>
                <w:rFonts w:eastAsia="Arial" w:cs="Arial"/>
                <w:b/>
                <w:spacing w:val="2"/>
                <w:szCs w:val="20"/>
                <w:lang w:val="en-US"/>
              </w:rPr>
              <w:t>h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>e</w:t>
            </w:r>
          </w:p>
          <w:p w:rsidR="00A50BB1" w:rsidRPr="00503AB8" w:rsidRDefault="00A50BB1" w:rsidP="00A50BB1">
            <w:pPr>
              <w:tabs>
                <w:tab w:val="left" w:pos="4500"/>
              </w:tabs>
              <w:spacing w:line="276" w:lineRule="auto"/>
              <w:rPr>
                <w:rFonts w:eastAsia="Arial" w:cs="Arial"/>
                <w:b/>
                <w:szCs w:val="20"/>
                <w:lang w:val="en-US"/>
              </w:rPr>
            </w:pPr>
          </w:p>
          <w:p w:rsidR="00A50BB1" w:rsidRPr="00503AB8" w:rsidRDefault="00A50BB1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503AB8">
              <w:rPr>
                <w:rFonts w:eastAsia="Arial" w:cs="Arial"/>
                <w:b/>
                <w:szCs w:val="20"/>
                <w:lang w:val="en-US"/>
              </w:rPr>
              <w:t xml:space="preserve">                                                      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sym w:font="Wingdings" w:char="F0A8"/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 xml:space="preserve"> summer-term _________</w:t>
            </w:r>
            <w:r w:rsidR="007B15D7">
              <w:rPr>
                <w:rFonts w:eastAsia="Arial" w:cs="Arial"/>
                <w:b/>
                <w:szCs w:val="20"/>
                <w:lang w:val="en-US"/>
              </w:rPr>
              <w:t>__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t xml:space="preserve">_____ / </w:t>
            </w:r>
            <w:r w:rsidRPr="00503AB8">
              <w:rPr>
                <w:rFonts w:eastAsia="Arial" w:cs="Arial"/>
                <w:b/>
                <w:szCs w:val="20"/>
                <w:lang w:val="en-US"/>
              </w:rPr>
              <w:sym w:font="Wingdings" w:char="F0A8"/>
            </w:r>
            <w:r w:rsidR="00503AB8">
              <w:rPr>
                <w:rFonts w:eastAsia="Arial" w:cs="Arial"/>
                <w:b/>
                <w:szCs w:val="20"/>
                <w:lang w:val="en-US"/>
              </w:rPr>
              <w:t xml:space="preserve"> winter-term ______________</w:t>
            </w:r>
          </w:p>
        </w:tc>
      </w:tr>
      <w:tr w:rsidR="00A50BB1" w:rsidRPr="00A50BB1" w:rsidTr="007B15D7">
        <w:tc>
          <w:tcPr>
            <w:tcW w:w="1809" w:type="dxa"/>
            <w:vAlign w:val="center"/>
          </w:tcPr>
          <w:p w:rsidR="00A50BB1" w:rsidRPr="007B15D7" w:rsidRDefault="00A50BB1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</w:p>
          <w:p w:rsidR="00A50BB1" w:rsidRPr="007B15D7" w:rsidRDefault="00A50BB1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</w:p>
          <w:p w:rsidR="00A50BB1" w:rsidRPr="007B15D7" w:rsidRDefault="00A50BB1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Title:</w:t>
            </w:r>
          </w:p>
        </w:tc>
        <w:tc>
          <w:tcPr>
            <w:tcW w:w="7938" w:type="dxa"/>
            <w:gridSpan w:val="5"/>
            <w:vAlign w:val="center"/>
          </w:tcPr>
          <w:p w:rsidR="00A50BB1" w:rsidRDefault="00A50BB1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  <w:p w:rsidR="00A50BB1" w:rsidRDefault="00A50BB1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  <w:p w:rsidR="00A50BB1" w:rsidRPr="00A50BB1" w:rsidRDefault="00A50BB1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</w:t>
            </w:r>
          </w:p>
        </w:tc>
      </w:tr>
      <w:tr w:rsidR="00A50BB1" w:rsidRPr="00A50BB1" w:rsidTr="007B15D7">
        <w:tc>
          <w:tcPr>
            <w:tcW w:w="1809" w:type="dxa"/>
            <w:vAlign w:val="center"/>
          </w:tcPr>
          <w:p w:rsidR="00A50BB1" w:rsidRPr="007B15D7" w:rsidRDefault="00A50BB1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A50BB1" w:rsidRPr="00A50BB1" w:rsidRDefault="00A50BB1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</w:tc>
      </w:tr>
      <w:tr w:rsidR="00503AB8" w:rsidRPr="00A50BB1" w:rsidTr="007B15D7">
        <w:tc>
          <w:tcPr>
            <w:tcW w:w="1809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Type (Seminar, Lecture ….)</w:t>
            </w:r>
          </w:p>
        </w:tc>
        <w:tc>
          <w:tcPr>
            <w:tcW w:w="1587" w:type="dxa"/>
            <w:vAlign w:val="center"/>
          </w:tcPr>
          <w:p w:rsidR="00503AB8" w:rsidRDefault="00503AB8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br/>
              <w:t>____________</w:t>
            </w:r>
          </w:p>
        </w:tc>
        <w:tc>
          <w:tcPr>
            <w:tcW w:w="1588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Module:</w:t>
            </w:r>
          </w:p>
        </w:tc>
        <w:tc>
          <w:tcPr>
            <w:tcW w:w="1537" w:type="dxa"/>
            <w:vAlign w:val="center"/>
          </w:tcPr>
          <w:p w:rsidR="00503AB8" w:rsidRDefault="00503AB8" w:rsidP="007B15D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br/>
              <w:t>___________</w:t>
            </w:r>
          </w:p>
        </w:tc>
        <w:tc>
          <w:tcPr>
            <w:tcW w:w="1701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Course number:</w:t>
            </w:r>
          </w:p>
        </w:tc>
        <w:tc>
          <w:tcPr>
            <w:tcW w:w="1525" w:type="dxa"/>
            <w:vAlign w:val="center"/>
          </w:tcPr>
          <w:p w:rsidR="00503AB8" w:rsidRDefault="00503AB8" w:rsidP="007B15D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br/>
              <w:t>___________</w:t>
            </w:r>
          </w:p>
        </w:tc>
      </w:tr>
      <w:tr w:rsidR="00503AB8" w:rsidRPr="00A50BB1" w:rsidTr="007B15D7">
        <w:tc>
          <w:tcPr>
            <w:tcW w:w="1809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503AB8" w:rsidRDefault="00503AB8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1537" w:type="dxa"/>
            <w:vAlign w:val="center"/>
          </w:tcPr>
          <w:p w:rsidR="00503AB8" w:rsidRDefault="00503AB8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503AB8" w:rsidRDefault="00503AB8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</w:tc>
      </w:tr>
      <w:tr w:rsidR="00503AB8" w:rsidRPr="00503AB8" w:rsidTr="007B15D7">
        <w:tc>
          <w:tcPr>
            <w:tcW w:w="1809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ECTS credit points:</w:t>
            </w:r>
          </w:p>
        </w:tc>
        <w:tc>
          <w:tcPr>
            <w:tcW w:w="1587" w:type="dxa"/>
            <w:vAlign w:val="center"/>
          </w:tcPr>
          <w:p w:rsidR="00503AB8" w:rsidRDefault="00503AB8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br/>
              <w:t>____________</w:t>
            </w:r>
          </w:p>
        </w:tc>
        <w:tc>
          <w:tcPr>
            <w:tcW w:w="1588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Grade (A – F &amp; numerical):</w:t>
            </w:r>
          </w:p>
        </w:tc>
        <w:tc>
          <w:tcPr>
            <w:tcW w:w="1537" w:type="dxa"/>
            <w:vAlign w:val="center"/>
          </w:tcPr>
          <w:p w:rsidR="00503AB8" w:rsidRPr="00A50BB1" w:rsidRDefault="00503AB8" w:rsidP="007B15D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br/>
              <w:t>___________</w:t>
            </w:r>
          </w:p>
        </w:tc>
        <w:tc>
          <w:tcPr>
            <w:tcW w:w="1701" w:type="dxa"/>
            <w:vAlign w:val="center"/>
          </w:tcPr>
          <w:p w:rsidR="00503AB8" w:rsidRPr="007B15D7" w:rsidRDefault="00503AB8" w:rsidP="00503AB8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Number of hours per week</w:t>
            </w:r>
          </w:p>
        </w:tc>
        <w:tc>
          <w:tcPr>
            <w:tcW w:w="1525" w:type="dxa"/>
            <w:vAlign w:val="center"/>
          </w:tcPr>
          <w:p w:rsidR="00503AB8" w:rsidRPr="00A50BB1" w:rsidRDefault="00503AB8" w:rsidP="007B15D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br/>
              <w:t>___________</w:t>
            </w:r>
          </w:p>
        </w:tc>
      </w:tr>
    </w:tbl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888"/>
      </w:tblGrid>
      <w:tr w:rsidR="00A50BB1" w:rsidTr="00A50BB1">
        <w:tc>
          <w:tcPr>
            <w:tcW w:w="4503" w:type="dxa"/>
          </w:tcPr>
          <w:p w:rsidR="00A50BB1" w:rsidRPr="007B15D7" w:rsidRDefault="00A50BB1" w:rsidP="00A50BB1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7B15D7">
              <w:rPr>
                <w:b/>
                <w:lang w:val="en-US"/>
              </w:rPr>
              <w:t>Würzburg</w:t>
            </w:r>
            <w:proofErr w:type="spellEnd"/>
            <w:r w:rsidRPr="007B15D7">
              <w:rPr>
                <w:b/>
                <w:lang w:val="en-US"/>
              </w:rPr>
              <w:t>, ___________________________</w:t>
            </w:r>
          </w:p>
        </w:tc>
        <w:tc>
          <w:tcPr>
            <w:tcW w:w="708" w:type="dxa"/>
          </w:tcPr>
          <w:p w:rsidR="00A50BB1" w:rsidRDefault="00A50BB1" w:rsidP="00A50BB1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4850" w:type="dxa"/>
          </w:tcPr>
          <w:p w:rsidR="00A50BB1" w:rsidRDefault="00A50BB1" w:rsidP="00A50BB1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__________________________________________</w:t>
            </w:r>
          </w:p>
        </w:tc>
      </w:tr>
      <w:tr w:rsidR="00A50BB1" w:rsidTr="00A50BB1">
        <w:tc>
          <w:tcPr>
            <w:tcW w:w="4503" w:type="dxa"/>
          </w:tcPr>
          <w:p w:rsidR="00A50BB1" w:rsidRDefault="00A50BB1" w:rsidP="00A50BB1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708" w:type="dxa"/>
          </w:tcPr>
          <w:p w:rsidR="00A50BB1" w:rsidRDefault="00A50BB1" w:rsidP="00A50BB1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4850" w:type="dxa"/>
          </w:tcPr>
          <w:p w:rsidR="00A50BB1" w:rsidRPr="007B15D7" w:rsidRDefault="00A50BB1" w:rsidP="00A50BB1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lang w:val="en-US"/>
              </w:rPr>
            </w:pPr>
            <w:r w:rsidRPr="007B15D7">
              <w:rPr>
                <w:b/>
                <w:lang w:val="en-US"/>
              </w:rPr>
              <w:t>Signature and Stamp</w:t>
            </w:r>
          </w:p>
        </w:tc>
      </w:tr>
    </w:tbl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b/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b/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b/>
          <w:lang w:val="en-US"/>
        </w:rPr>
      </w:pPr>
    </w:p>
    <w:p w:rsidR="00A50BB1" w:rsidRDefault="00A50BB1" w:rsidP="00A50BB1">
      <w:pPr>
        <w:tabs>
          <w:tab w:val="left" w:pos="4500"/>
        </w:tabs>
        <w:spacing w:line="276" w:lineRule="auto"/>
        <w:rPr>
          <w:b/>
          <w:lang w:val="en-US"/>
        </w:rPr>
      </w:pPr>
    </w:p>
    <w:p w:rsidR="00A50BB1" w:rsidRPr="00A50BB1" w:rsidRDefault="00A50BB1" w:rsidP="00A50BB1">
      <w:pPr>
        <w:tabs>
          <w:tab w:val="left" w:pos="4500"/>
        </w:tabs>
        <w:spacing w:line="276" w:lineRule="auto"/>
        <w:rPr>
          <w:b/>
          <w:lang w:val="en-US"/>
        </w:rPr>
      </w:pPr>
      <w:r w:rsidRPr="00A50BB1">
        <w:rPr>
          <w:b/>
          <w:lang w:val="en-US"/>
        </w:rPr>
        <w:t>Annotations to the grading system:</w:t>
      </w:r>
    </w:p>
    <w:p w:rsidR="00A50BB1" w:rsidRDefault="00503AB8" w:rsidP="00A50BB1">
      <w:pPr>
        <w:tabs>
          <w:tab w:val="left" w:pos="4500"/>
        </w:tabs>
        <w:spacing w:line="276" w:lineRule="auto"/>
        <w:rPr>
          <w:lang w:val="en-US"/>
        </w:rPr>
      </w:pPr>
      <w:r>
        <w:rPr>
          <w:lang w:val="en-US"/>
        </w:rPr>
        <w:t xml:space="preserve">The </w:t>
      </w:r>
      <w:r w:rsidR="00A50BB1" w:rsidRPr="00A50BB1">
        <w:rPr>
          <w:lang w:val="en-US"/>
        </w:rPr>
        <w:t xml:space="preserve">German grades </w:t>
      </w:r>
      <w:r>
        <w:rPr>
          <w:lang w:val="en-US"/>
        </w:rPr>
        <w:t xml:space="preserve">range from 1.0 to 6.0, with </w:t>
      </w:r>
      <w:r w:rsidR="00A50BB1" w:rsidRPr="00A50BB1">
        <w:rPr>
          <w:lang w:val="en-US"/>
        </w:rPr>
        <w:t>the following letter grades (A - F) recommended by t</w:t>
      </w:r>
      <w:r w:rsidR="00A50BB1">
        <w:rPr>
          <w:lang w:val="en-US"/>
        </w:rPr>
        <w:t xml:space="preserve">he European Commission are used. </w:t>
      </w:r>
      <w:r w:rsidR="00A50BB1" w:rsidRPr="00503AB8">
        <w:rPr>
          <w:lang w:val="en-US"/>
        </w:rPr>
        <w:t>ECTS-grades:</w:t>
      </w:r>
    </w:p>
    <w:p w:rsidR="00503AB8" w:rsidRPr="00503AB8" w:rsidRDefault="00503AB8" w:rsidP="00A50BB1">
      <w:pPr>
        <w:tabs>
          <w:tab w:val="left" w:pos="4500"/>
        </w:tabs>
        <w:spacing w:line="276" w:lineRule="auto"/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1006"/>
        <w:gridCol w:w="7902"/>
      </w:tblGrid>
      <w:tr w:rsidR="00503AB8" w:rsidRPr="00503AB8" w:rsidTr="00503AB8">
        <w:tc>
          <w:tcPr>
            <w:tcW w:w="1229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503AB8">
              <w:rPr>
                <w:b/>
                <w:lang w:val="en-US"/>
              </w:rPr>
              <w:t>German Grading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503AB8">
              <w:rPr>
                <w:b/>
                <w:lang w:val="en-US"/>
              </w:rPr>
              <w:t>ECTS Grades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b/>
                <w:lang w:val="en-US"/>
              </w:rPr>
            </w:pPr>
            <w:r w:rsidRPr="00503AB8">
              <w:rPr>
                <w:b/>
                <w:lang w:val="en-US"/>
              </w:rPr>
              <w:t>Rating</w:t>
            </w:r>
          </w:p>
        </w:tc>
      </w:tr>
      <w:tr w:rsidR="00503AB8" w:rsidRPr="009743B9" w:rsidTr="00503AB8">
        <w:tc>
          <w:tcPr>
            <w:tcW w:w="1229" w:type="dxa"/>
          </w:tcPr>
          <w:p w:rsidR="00503AB8" w:rsidRPr="00503AB8" w:rsidRDefault="00503AB8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1.0 – 1.3 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 w:rsidRPr="00503AB8">
              <w:rPr>
                <w:lang w:val="en-US"/>
              </w:rPr>
              <w:t>excellent - outstanding performance with only minor errors</w:t>
            </w:r>
          </w:p>
        </w:tc>
      </w:tr>
      <w:tr w:rsidR="00503AB8" w:rsidRPr="009743B9" w:rsidTr="00503AB8">
        <w:tc>
          <w:tcPr>
            <w:tcW w:w="1229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1.7 – 2.0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 w:rsidRPr="00503AB8">
              <w:rPr>
                <w:lang w:val="en-US"/>
              </w:rPr>
              <w:t>very good - above the average standard but with some errors</w:t>
            </w:r>
          </w:p>
        </w:tc>
      </w:tr>
      <w:tr w:rsidR="00503AB8" w:rsidRPr="009743B9" w:rsidTr="00503AB8">
        <w:tc>
          <w:tcPr>
            <w:tcW w:w="1229" w:type="dxa"/>
          </w:tcPr>
          <w:p w:rsidR="00503AB8" w:rsidRPr="00503AB8" w:rsidRDefault="00503AB8" w:rsidP="00503AB8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2.3 – 2.7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 w:rsidRPr="00503AB8">
              <w:rPr>
                <w:lang w:val="en-US"/>
              </w:rPr>
              <w:t>good - generally solid work with a number of notable errors</w:t>
            </w:r>
          </w:p>
        </w:tc>
      </w:tr>
      <w:tr w:rsidR="00503AB8" w:rsidRPr="009743B9" w:rsidTr="00503AB8">
        <w:tc>
          <w:tcPr>
            <w:tcW w:w="1229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3.0 – 3.3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 w:rsidRPr="00503AB8">
              <w:rPr>
                <w:lang w:val="en-US"/>
              </w:rPr>
              <w:t>satisfactory - fair but with significant shortcomings</w:t>
            </w:r>
          </w:p>
        </w:tc>
      </w:tr>
      <w:tr w:rsidR="00503AB8" w:rsidRPr="009743B9" w:rsidTr="00503AB8">
        <w:tc>
          <w:tcPr>
            <w:tcW w:w="1229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3.7 – 4.0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 w:rsidRPr="00503AB8">
              <w:rPr>
                <w:lang w:val="en-US"/>
              </w:rPr>
              <w:t>sufficient - performance meets the minimum criteria</w:t>
            </w:r>
          </w:p>
        </w:tc>
      </w:tr>
      <w:tr w:rsidR="00503AB8" w:rsidRPr="009743B9" w:rsidTr="00503AB8">
        <w:tc>
          <w:tcPr>
            <w:tcW w:w="1229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 w:rsidRPr="00503AB8">
              <w:rPr>
                <w:lang w:val="en-US"/>
              </w:rPr>
              <w:t>fail - some more work required before the credit can be awarded</w:t>
            </w:r>
          </w:p>
        </w:tc>
      </w:tr>
      <w:tr w:rsidR="00503AB8" w:rsidRPr="009743B9" w:rsidTr="00503AB8">
        <w:tc>
          <w:tcPr>
            <w:tcW w:w="1229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5.0 – 6.0</w:t>
            </w:r>
          </w:p>
        </w:tc>
        <w:tc>
          <w:tcPr>
            <w:tcW w:w="1006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902" w:type="dxa"/>
          </w:tcPr>
          <w:p w:rsidR="00503AB8" w:rsidRPr="00503AB8" w:rsidRDefault="00503AB8" w:rsidP="00E57FB7">
            <w:pPr>
              <w:tabs>
                <w:tab w:val="left" w:pos="4500"/>
              </w:tabs>
              <w:spacing w:line="276" w:lineRule="auto"/>
              <w:rPr>
                <w:lang w:val="en-US"/>
              </w:rPr>
            </w:pPr>
            <w:r w:rsidRPr="00503AB8">
              <w:rPr>
                <w:lang w:val="en-US"/>
              </w:rPr>
              <w:t>fail: considerable further work is required)</w:t>
            </w:r>
          </w:p>
        </w:tc>
      </w:tr>
    </w:tbl>
    <w:p w:rsidR="00A50BB1" w:rsidRPr="00A50BB1" w:rsidRDefault="00A50BB1" w:rsidP="00503AB8">
      <w:pPr>
        <w:tabs>
          <w:tab w:val="left" w:pos="4500"/>
        </w:tabs>
        <w:spacing w:line="276" w:lineRule="auto"/>
        <w:rPr>
          <w:lang w:val="en-US"/>
        </w:rPr>
      </w:pPr>
    </w:p>
    <w:sectPr w:rsidR="00A50BB1" w:rsidRPr="00A50BB1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17" w:rsidRDefault="007E3B17">
      <w:r>
        <w:separator/>
      </w:r>
    </w:p>
  </w:endnote>
  <w:endnote w:type="continuationSeparator" w:id="0">
    <w:p w:rsidR="007E3B17" w:rsidRDefault="007E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17" w:rsidRDefault="007E3B17">
      <w:r>
        <w:separator/>
      </w:r>
    </w:p>
  </w:footnote>
  <w:footnote w:type="continuationSeparator" w:id="0">
    <w:p w:rsidR="007E3B17" w:rsidRDefault="007E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BB50DF" w:rsidP="00A50BB1">
    <w:pPr>
      <w:pStyle w:val="Kopfzeile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12280" wp14:editId="066549FE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12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141.75pt;width:.0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8B2705">
      <w:rPr>
        <w:noProof/>
      </w:rPr>
      <w:drawing>
        <wp:anchor distT="0" distB="0" distL="114300" distR="114300" simplePos="0" relativeHeight="251657216" behindDoc="1" locked="1" layoutInCell="1" allowOverlap="0" wp14:anchorId="76D43F4E" wp14:editId="478D8FB7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19050" t="0" r="0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1"/>
    <w:rsid w:val="0000145A"/>
    <w:rsid w:val="00002115"/>
    <w:rsid w:val="0007408D"/>
    <w:rsid w:val="000C6B55"/>
    <w:rsid w:val="000F16C0"/>
    <w:rsid w:val="00127CDC"/>
    <w:rsid w:val="001454D4"/>
    <w:rsid w:val="001603F3"/>
    <w:rsid w:val="00166D76"/>
    <w:rsid w:val="0016738E"/>
    <w:rsid w:val="0019749C"/>
    <w:rsid w:val="001F6321"/>
    <w:rsid w:val="00225DC2"/>
    <w:rsid w:val="00237EAB"/>
    <w:rsid w:val="00240E28"/>
    <w:rsid w:val="002E3E52"/>
    <w:rsid w:val="00306DA9"/>
    <w:rsid w:val="00337EF0"/>
    <w:rsid w:val="0034087F"/>
    <w:rsid w:val="00396E57"/>
    <w:rsid w:val="0041066F"/>
    <w:rsid w:val="00503AB8"/>
    <w:rsid w:val="00537CFC"/>
    <w:rsid w:val="0055179C"/>
    <w:rsid w:val="005D4EBC"/>
    <w:rsid w:val="005F27FE"/>
    <w:rsid w:val="005F754C"/>
    <w:rsid w:val="00612E74"/>
    <w:rsid w:val="006162AB"/>
    <w:rsid w:val="00616F61"/>
    <w:rsid w:val="0063603E"/>
    <w:rsid w:val="00662826"/>
    <w:rsid w:val="00673D43"/>
    <w:rsid w:val="006A559A"/>
    <w:rsid w:val="006B5065"/>
    <w:rsid w:val="006D5692"/>
    <w:rsid w:val="006E4A95"/>
    <w:rsid w:val="0070277E"/>
    <w:rsid w:val="00705418"/>
    <w:rsid w:val="00740E82"/>
    <w:rsid w:val="00776AF7"/>
    <w:rsid w:val="007B15D7"/>
    <w:rsid w:val="007D329F"/>
    <w:rsid w:val="007E3B17"/>
    <w:rsid w:val="007E6DA0"/>
    <w:rsid w:val="00816F2A"/>
    <w:rsid w:val="008635D6"/>
    <w:rsid w:val="00874195"/>
    <w:rsid w:val="008769F7"/>
    <w:rsid w:val="0089512D"/>
    <w:rsid w:val="008B2705"/>
    <w:rsid w:val="008C7390"/>
    <w:rsid w:val="008D05E3"/>
    <w:rsid w:val="00901277"/>
    <w:rsid w:val="009743B9"/>
    <w:rsid w:val="009C3C46"/>
    <w:rsid w:val="009D67F1"/>
    <w:rsid w:val="009E03F8"/>
    <w:rsid w:val="009E402B"/>
    <w:rsid w:val="00A17A7C"/>
    <w:rsid w:val="00A50BB1"/>
    <w:rsid w:val="00A822F8"/>
    <w:rsid w:val="00AC6791"/>
    <w:rsid w:val="00AE446A"/>
    <w:rsid w:val="00B13D59"/>
    <w:rsid w:val="00B63411"/>
    <w:rsid w:val="00B66E20"/>
    <w:rsid w:val="00B82846"/>
    <w:rsid w:val="00BB0188"/>
    <w:rsid w:val="00BB2637"/>
    <w:rsid w:val="00BB50DF"/>
    <w:rsid w:val="00BF54A0"/>
    <w:rsid w:val="00C62D3E"/>
    <w:rsid w:val="00C710D2"/>
    <w:rsid w:val="00CD317D"/>
    <w:rsid w:val="00CE738F"/>
    <w:rsid w:val="00D81F8A"/>
    <w:rsid w:val="00DA30F6"/>
    <w:rsid w:val="00DC25F0"/>
    <w:rsid w:val="00E567EB"/>
    <w:rsid w:val="00E660CD"/>
    <w:rsid w:val="00E66A85"/>
    <w:rsid w:val="00E81C1B"/>
    <w:rsid w:val="00E9264C"/>
    <w:rsid w:val="00EC309C"/>
    <w:rsid w:val="00EF305A"/>
    <w:rsid w:val="00F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C47D80E-717C-441B-8EFA-3894DEE6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customStyle="1" w:styleId="FuzeileZchn">
    <w:name w:val="Fußzeile Zchn"/>
    <w:basedOn w:val="Absatz-Standardschriftart"/>
    <w:link w:val="Fuzeile"/>
    <w:uiPriority w:val="99"/>
    <w:rsid w:val="008B2705"/>
    <w:rPr>
      <w:rFonts w:ascii="Arial" w:hAnsi="Arial"/>
      <w:szCs w:val="24"/>
    </w:rPr>
  </w:style>
  <w:style w:type="paragraph" w:customStyle="1" w:styleId="StandardEinzug">
    <w:name w:val="Standard_Einzug"/>
    <w:basedOn w:val="Standard"/>
    <w:uiPriority w:val="99"/>
    <w:rsid w:val="00D81F8A"/>
    <w:pPr>
      <w:autoSpaceDE w:val="0"/>
      <w:autoSpaceDN w:val="0"/>
      <w:adjustRightInd w:val="0"/>
      <w:spacing w:after="60" w:line="300" w:lineRule="atLeast"/>
      <w:ind w:firstLine="357"/>
      <w:jc w:val="both"/>
    </w:pPr>
    <w:rPr>
      <w:szCs w:val="20"/>
    </w:rPr>
  </w:style>
  <w:style w:type="paragraph" w:styleId="Sprechblasentext">
    <w:name w:val="Balloon Text"/>
    <w:basedOn w:val="Standard"/>
    <w:link w:val="SprechblasentextZchn"/>
    <w:rsid w:val="008D05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D0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Vorlage%20Universit&#228;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Universität.dotx</Template>
  <TotalTime>0</TotalTime>
  <Pages>1</Pages>
  <Words>198</Words>
  <Characters>1295</Characters>
  <Application>Microsoft Office Word</Application>
  <DocSecurity>0</DocSecurity>
  <Lines>117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Wolfgang Lenhard</dc:creator>
  <cp:lastModifiedBy>Prof. Dr. Wolfgang Lenhard</cp:lastModifiedBy>
  <cp:revision>3</cp:revision>
  <cp:lastPrinted>2008-07-22T08:02:00Z</cp:lastPrinted>
  <dcterms:created xsi:type="dcterms:W3CDTF">2015-06-17T09:18:00Z</dcterms:created>
  <dcterms:modified xsi:type="dcterms:W3CDTF">2018-07-31T06:02:00Z</dcterms:modified>
</cp:coreProperties>
</file>